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C56A" w14:textId="5F87FE66" w:rsidR="00A27383" w:rsidRDefault="00BC6BE5" w:rsidP="00965D17">
      <w:pPr>
        <w:pStyle w:val="Title"/>
      </w:pPr>
      <w:r>
        <w:t>M.S.B.A.</w:t>
      </w:r>
    </w:p>
    <w:p w14:paraId="324F5A89" w14:textId="0D0BC0F1" w:rsidR="00965D17" w:rsidRDefault="00BC6BE5" w:rsidP="00965D17">
      <w:r>
        <w:t>47289 HIGHWAY 324 BROOKINGS, SD 57006</w:t>
      </w:r>
      <w:r w:rsidR="00965D17">
        <w:t> | </w:t>
      </w:r>
      <w:r>
        <w:t>605-693-2161</w:t>
      </w:r>
      <w:r w:rsidR="00965D17">
        <w:t> | </w:t>
      </w:r>
      <w:r>
        <w:t>montadaleorg@yahoo.com</w:t>
      </w:r>
    </w:p>
    <w:p w14:paraId="29510A3F" w14:textId="38F8E2FB" w:rsidR="00965D17" w:rsidRDefault="00697752" w:rsidP="00697752">
      <w:pPr>
        <w:pStyle w:val="Date"/>
        <w:jc w:val="center"/>
        <w:rPr>
          <w:sz w:val="28"/>
          <w:szCs w:val="28"/>
        </w:rPr>
      </w:pPr>
      <w:r>
        <w:rPr>
          <w:sz w:val="28"/>
          <w:szCs w:val="28"/>
        </w:rPr>
        <w:t xml:space="preserve">All American Junior Show </w:t>
      </w:r>
      <w:proofErr w:type="spellStart"/>
      <w:r>
        <w:rPr>
          <w:sz w:val="28"/>
          <w:szCs w:val="28"/>
        </w:rPr>
        <w:t>Montadale</w:t>
      </w:r>
      <w:proofErr w:type="spellEnd"/>
      <w:r>
        <w:rPr>
          <w:sz w:val="28"/>
          <w:szCs w:val="28"/>
        </w:rPr>
        <w:t xml:space="preserve"> Scholarship</w:t>
      </w:r>
    </w:p>
    <w:p w14:paraId="3F2878D2" w14:textId="0EAFEEA1" w:rsidR="00697752" w:rsidRDefault="00697752" w:rsidP="00697752">
      <w:pPr>
        <w:pStyle w:val="Address"/>
      </w:pPr>
    </w:p>
    <w:p w14:paraId="0E623DE7" w14:textId="415F35E8" w:rsidR="00697752" w:rsidRDefault="00697752" w:rsidP="00697752">
      <w:pPr>
        <w:pStyle w:val="Salutation"/>
      </w:pPr>
      <w:proofErr w:type="gramStart"/>
      <w:r>
        <w:t>Name:_</w:t>
      </w:r>
      <w:proofErr w:type="gramEnd"/>
      <w:r>
        <w:t>_______________________________________________________________________________________________________________</w:t>
      </w:r>
    </w:p>
    <w:p w14:paraId="3277B70D" w14:textId="1123A2FC" w:rsidR="00697752" w:rsidRDefault="00697752" w:rsidP="00697752">
      <w:pPr>
        <w:rPr>
          <w:b/>
        </w:rPr>
      </w:pPr>
      <w:proofErr w:type="gramStart"/>
      <w:r>
        <w:rPr>
          <w:b/>
        </w:rPr>
        <w:t>Address:_</w:t>
      </w:r>
      <w:proofErr w:type="gramEnd"/>
      <w:r>
        <w:rPr>
          <w:b/>
        </w:rPr>
        <w:t xml:space="preserve">____________________________________________________________________________________________________________  </w:t>
      </w:r>
    </w:p>
    <w:p w14:paraId="39376CF9" w14:textId="26295E20" w:rsidR="00697752" w:rsidRDefault="00697752" w:rsidP="00697752">
      <w:pPr>
        <w:rPr>
          <w:b/>
        </w:rPr>
      </w:pPr>
      <w:proofErr w:type="gramStart"/>
      <w:r>
        <w:rPr>
          <w:b/>
        </w:rPr>
        <w:t>City:_</w:t>
      </w:r>
      <w:proofErr w:type="gramEnd"/>
      <w:r>
        <w:rPr>
          <w:b/>
        </w:rPr>
        <w:t>___________________________________________ State:________________________ Zip Code:___________________________</w:t>
      </w:r>
    </w:p>
    <w:p w14:paraId="53A6DFB8" w14:textId="43E18842" w:rsidR="00697752" w:rsidRDefault="00697752" w:rsidP="00697752">
      <w:pPr>
        <w:rPr>
          <w:b/>
        </w:rPr>
      </w:pPr>
    </w:p>
    <w:p w14:paraId="3E3533D4" w14:textId="20D16634" w:rsidR="00697752" w:rsidRDefault="00697752" w:rsidP="00697752">
      <w:pPr>
        <w:rPr>
          <w:b/>
        </w:rPr>
      </w:pPr>
      <w:proofErr w:type="gramStart"/>
      <w:r>
        <w:rPr>
          <w:b/>
        </w:rPr>
        <w:t>Age:_</w:t>
      </w:r>
      <w:proofErr w:type="gramEnd"/>
      <w:r>
        <w:rPr>
          <w:b/>
        </w:rPr>
        <w:t>_______________________________</w:t>
      </w:r>
    </w:p>
    <w:p w14:paraId="1C4A8EC4" w14:textId="7353BFAE" w:rsidR="00697752" w:rsidRDefault="00697752" w:rsidP="00697752">
      <w:pPr>
        <w:rPr>
          <w:b/>
        </w:rPr>
      </w:pPr>
    </w:p>
    <w:p w14:paraId="6EED652D" w14:textId="3EE78CF4" w:rsidR="00697752" w:rsidRDefault="00697752" w:rsidP="00697752">
      <w:pPr>
        <w:rPr>
          <w:b/>
        </w:rPr>
      </w:pPr>
      <w:r>
        <w:rPr>
          <w:b/>
        </w:rPr>
        <w:t xml:space="preserve">Description and Intent of Scholarship:  </w:t>
      </w:r>
    </w:p>
    <w:p w14:paraId="3A9902C9" w14:textId="51D64C37" w:rsidR="00697752" w:rsidRDefault="00697752" w:rsidP="00697752">
      <w:pPr>
        <w:rPr>
          <w:b/>
        </w:rPr>
      </w:pPr>
      <w:r>
        <w:rPr>
          <w:b/>
        </w:rPr>
        <w:t xml:space="preserve">These scholarships have been created by the </w:t>
      </w:r>
      <w:proofErr w:type="spellStart"/>
      <w:r>
        <w:rPr>
          <w:b/>
        </w:rPr>
        <w:t>Montadale</w:t>
      </w:r>
      <w:proofErr w:type="spellEnd"/>
      <w:r>
        <w:rPr>
          <w:b/>
        </w:rPr>
        <w:t xml:space="preserve"> Sheep Breeders Association and funded through the generosity of the Jacobsen Family of California, the Marshall Family of Illinois, the Burns Family of Oregon and the Fleck Family of South Dakota.  The scholarships will be providing multiple junior members an opportunity to have all or part of the entry fees paid for the 2018 All American Junior Show.</w:t>
      </w:r>
    </w:p>
    <w:p w14:paraId="1912B0E2" w14:textId="2E6E1E8C" w:rsidR="00697752" w:rsidRDefault="00697752" w:rsidP="00697752">
      <w:pPr>
        <w:rPr>
          <w:b/>
          <w:color w:val="auto"/>
        </w:rPr>
      </w:pPr>
      <w:r>
        <w:rPr>
          <w:b/>
        </w:rPr>
        <w:t xml:space="preserve">We ask that juniors who </w:t>
      </w:r>
      <w:r w:rsidR="00BE086A">
        <w:rPr>
          <w:b/>
        </w:rPr>
        <w:t>are applying for a scholarship</w:t>
      </w:r>
      <w:r>
        <w:rPr>
          <w:b/>
        </w:rPr>
        <w:t xml:space="preserve"> return</w:t>
      </w:r>
      <w:r w:rsidR="00BE086A">
        <w:rPr>
          <w:b/>
        </w:rPr>
        <w:t xml:space="preserve"> this form and video </w:t>
      </w:r>
      <w:r>
        <w:rPr>
          <w:b/>
        </w:rPr>
        <w:t>to the Assoc</w:t>
      </w:r>
      <w:r w:rsidR="005410A6">
        <w:rPr>
          <w:b/>
        </w:rPr>
        <w:t>i</w:t>
      </w:r>
      <w:r>
        <w:rPr>
          <w:b/>
        </w:rPr>
        <w:t>at</w:t>
      </w:r>
      <w:r w:rsidR="005410A6">
        <w:rPr>
          <w:b/>
        </w:rPr>
        <w:t>i</w:t>
      </w:r>
      <w:bookmarkStart w:id="0" w:name="_GoBack"/>
      <w:bookmarkEnd w:id="0"/>
      <w:r>
        <w:rPr>
          <w:b/>
        </w:rPr>
        <w:t xml:space="preserve">on Office by </w:t>
      </w:r>
      <w:r w:rsidR="00BE086A">
        <w:rPr>
          <w:b/>
          <w:color w:val="FF0000"/>
        </w:rPr>
        <w:t>APRIL 15, 2018</w:t>
      </w:r>
      <w:r w:rsidR="00BE086A">
        <w:rPr>
          <w:b/>
          <w:color w:val="auto"/>
        </w:rPr>
        <w:t>.  The committee will announce the winners on May 21</w:t>
      </w:r>
      <w:r w:rsidR="00BE086A" w:rsidRPr="00BE086A">
        <w:rPr>
          <w:b/>
          <w:color w:val="auto"/>
          <w:vertAlign w:val="superscript"/>
        </w:rPr>
        <w:t>st</w:t>
      </w:r>
      <w:r w:rsidR="00BE086A">
        <w:rPr>
          <w:b/>
          <w:color w:val="auto"/>
        </w:rPr>
        <w:t xml:space="preserve"> with disbursement of scholarships to immediately follow.</w:t>
      </w:r>
    </w:p>
    <w:p w14:paraId="50690975" w14:textId="217C38E9" w:rsidR="00BE086A" w:rsidRPr="00BE086A" w:rsidRDefault="00BE086A" w:rsidP="00697752">
      <w:pPr>
        <w:rPr>
          <w:b/>
          <w:color w:val="auto"/>
        </w:rPr>
      </w:pPr>
      <w:r>
        <w:rPr>
          <w:b/>
          <w:color w:val="auto"/>
        </w:rPr>
        <w:t>We look forward to sorting through many applications from all ages.</w:t>
      </w:r>
    </w:p>
    <w:p w14:paraId="338148AD" w14:textId="77777777" w:rsidR="000D6150" w:rsidRDefault="000D6150" w:rsidP="000D6150">
      <w:pPr>
        <w:pStyle w:val="Address"/>
      </w:pPr>
    </w:p>
    <w:p w14:paraId="42DF55B9" w14:textId="77777777" w:rsidR="00BE086A" w:rsidRDefault="00697752" w:rsidP="00BE086A">
      <w:pPr>
        <w:pStyle w:val="Closing"/>
      </w:pPr>
      <w:r>
        <w:t>T</w:t>
      </w:r>
      <w:r w:rsidR="00BC6BE5">
        <w:t>hank you</w:t>
      </w:r>
      <w:r w:rsidR="00965D17">
        <w:t>,</w:t>
      </w:r>
    </w:p>
    <w:p w14:paraId="4423B435" w14:textId="68CF0AE4" w:rsidR="00302A2C" w:rsidRDefault="006E123D" w:rsidP="00BE086A">
      <w:pPr>
        <w:pStyle w:val="Closing"/>
      </w:pPr>
      <w:sdt>
        <w:sdtPr>
          <w:alias w:val="Your Name:"/>
          <w:tag w:val="Your Name:"/>
          <w:id w:val="-80522426"/>
          <w:placeholder>
            <w:docPart w:val="C5C76F5F417B4B71A65A7B2E71F497A6"/>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r w:rsidR="00ED7071">
            <w:t>Kendra Fleck</w:t>
          </w:r>
          <w:r w:rsidR="00ED7071">
            <w:br/>
            <w:t xml:space="preserve">Executive Secretary </w:t>
          </w:r>
          <w:r w:rsidR="00ED7071">
            <w:br/>
          </w:r>
          <w:proofErr w:type="spellStart"/>
          <w:r w:rsidR="00ED7071">
            <w:t>Montadale</w:t>
          </w:r>
          <w:proofErr w:type="spellEnd"/>
          <w:r w:rsidR="00ED7071">
            <w:t xml:space="preserve"> Sheep Breeders Association</w:t>
          </w:r>
          <w:r w:rsidR="00ED7071">
            <w:br/>
          </w:r>
          <w:r w:rsidR="00ED7071">
            <w:br/>
          </w:r>
          <w:r w:rsidR="00ED7071">
            <w:lastRenderedPageBreak/>
            <w:br/>
            <w:t xml:space="preserve">1) How many years have you been active with </w:t>
          </w:r>
          <w:proofErr w:type="spellStart"/>
          <w:r w:rsidR="00ED7071">
            <w:t>Montadale</w:t>
          </w:r>
          <w:proofErr w:type="spellEnd"/>
          <w:r w:rsidR="00ED7071">
            <w:t xml:space="preserve"> Sheep?</w:t>
          </w:r>
          <w:r w:rsidR="00ED7071">
            <w:br/>
          </w:r>
          <w:r w:rsidR="00ED7071">
            <w:br/>
          </w:r>
          <w:r w:rsidR="00ED7071">
            <w:br/>
          </w:r>
          <w:r w:rsidR="00ED7071">
            <w:br/>
          </w:r>
          <w:r w:rsidR="00ED7071">
            <w:br/>
          </w:r>
          <w:r w:rsidR="00ED7071">
            <w:br/>
          </w:r>
          <w:r w:rsidR="00ED7071">
            <w:br/>
          </w:r>
          <w:r w:rsidR="00ED7071">
            <w:br/>
          </w:r>
          <w:r w:rsidR="00ED7071">
            <w:br/>
            <w:t xml:space="preserve">2) Why do you prefer </w:t>
          </w:r>
          <w:proofErr w:type="spellStart"/>
          <w:r w:rsidR="00ED7071">
            <w:t>Montadales</w:t>
          </w:r>
          <w:proofErr w:type="spellEnd"/>
          <w:r w:rsidR="00ED7071">
            <w:t xml:space="preserve"> over other breeds of sheep?</w:t>
          </w:r>
          <w:r w:rsidR="00ED7071">
            <w:br/>
          </w:r>
          <w:r w:rsidR="00ED7071">
            <w:br/>
          </w:r>
          <w:r w:rsidR="00ED7071">
            <w:br/>
          </w:r>
          <w:r w:rsidR="00ED7071">
            <w:br/>
          </w:r>
          <w:r w:rsidR="00ED7071">
            <w:br/>
          </w:r>
          <w:r w:rsidR="00ED7071">
            <w:br/>
          </w:r>
          <w:r w:rsidR="00ED7071">
            <w:br/>
          </w:r>
          <w:r w:rsidR="00ED7071">
            <w:br/>
          </w:r>
          <w:r w:rsidR="00ED7071">
            <w:br/>
            <w:t xml:space="preserve">3) How would you go about promoting the </w:t>
          </w:r>
          <w:proofErr w:type="spellStart"/>
          <w:r w:rsidR="00ED7071">
            <w:t>Montadale</w:t>
          </w:r>
          <w:proofErr w:type="spellEnd"/>
          <w:r w:rsidR="00ED7071">
            <w:t xml:space="preserve"> sheep at the AAJS?  </w:t>
          </w:r>
          <w:r w:rsidR="00ED7071">
            <w:br/>
          </w:r>
          <w:r w:rsidR="00ED7071">
            <w:br/>
          </w:r>
          <w:r w:rsidR="00ED7071">
            <w:br/>
          </w:r>
          <w:r w:rsidR="00ED7071">
            <w:br/>
          </w:r>
          <w:r w:rsidR="00ED7071">
            <w:br/>
          </w:r>
          <w:r w:rsidR="00ED7071">
            <w:br/>
          </w:r>
          <w:r w:rsidR="00ED7071">
            <w:br/>
          </w:r>
          <w:r w:rsidR="00ED7071">
            <w:br/>
          </w:r>
          <w:r w:rsidR="00ED7071">
            <w:br/>
            <w:t>4)  What activities do you plan on participating in at the AAJS?</w:t>
          </w:r>
          <w:r w:rsidR="00ED7071">
            <w:br/>
          </w:r>
          <w:r w:rsidR="00ED7071">
            <w:br/>
          </w:r>
          <w:r w:rsidR="00ED7071">
            <w:br/>
          </w:r>
          <w:r w:rsidR="00ED7071">
            <w:br/>
          </w:r>
          <w:r w:rsidR="00ED7071">
            <w:br/>
          </w:r>
          <w:r w:rsidR="00ED7071">
            <w:br/>
          </w:r>
          <w:r w:rsidR="00ED7071">
            <w:br/>
          </w:r>
          <w:r w:rsidR="00ED7071">
            <w:br/>
          </w:r>
          <w:r w:rsidR="00ED7071">
            <w:br/>
            <w:t>5) How many sheep do you think you will exhibit at the AAJS?</w:t>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lastRenderedPageBreak/>
            <w:t>Answer this question only if you are under the age of 17:  What is your favorite season of the year as you work with your sheep and why?</w:t>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t>Answer this question only if you are 17 or older:  What do you think is one of the major challenges of today’s US sheep industry and why?</w:t>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r>
          <w:r w:rsidR="00ED7071">
            <w:br/>
            <w:t xml:space="preserve">Please include a short video of yourself working with your sheep and describing why you enjoy working with </w:t>
          </w:r>
          <w:proofErr w:type="spellStart"/>
          <w:r w:rsidR="00ED7071">
            <w:t>Montadales</w:t>
          </w:r>
          <w:proofErr w:type="spellEnd"/>
          <w:r w:rsidR="00ED7071">
            <w:t>.</w:t>
          </w:r>
        </w:sdtContent>
      </w:sdt>
    </w:p>
    <w:p w14:paraId="78587765" w14:textId="74E94AB6" w:rsidR="000D6150" w:rsidRDefault="000D6150" w:rsidP="000D6150"/>
    <w:sectPr w:rsidR="000D6150" w:rsidSect="00673C35">
      <w:footerReference w:type="default" r:id="rId7"/>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D7C0B" w14:textId="77777777" w:rsidR="006E123D" w:rsidRDefault="006E123D">
      <w:pPr>
        <w:spacing w:after="0"/>
      </w:pPr>
      <w:r>
        <w:separator/>
      </w:r>
    </w:p>
  </w:endnote>
  <w:endnote w:type="continuationSeparator" w:id="0">
    <w:p w14:paraId="057E5D13" w14:textId="77777777" w:rsidR="006E123D" w:rsidRDefault="006E12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F2B3" w14:textId="5048B227" w:rsidR="00050C8B" w:rsidRDefault="000D5AB1">
    <w:pPr>
      <w:pStyle w:val="Footer"/>
    </w:pPr>
    <w:r>
      <w:t xml:space="preserve">Page </w:t>
    </w:r>
    <w:r>
      <w:fldChar w:fldCharType="begin"/>
    </w:r>
    <w:r>
      <w:instrText xml:space="preserve"> PAGE   \* MERGEFORMAT </w:instrText>
    </w:r>
    <w:r>
      <w:fldChar w:fldCharType="separate"/>
    </w:r>
    <w:r w:rsidR="005410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2E04" w14:textId="77777777" w:rsidR="006E123D" w:rsidRDefault="006E123D">
      <w:pPr>
        <w:spacing w:after="0"/>
      </w:pPr>
      <w:r>
        <w:separator/>
      </w:r>
    </w:p>
  </w:footnote>
  <w:footnote w:type="continuationSeparator" w:id="0">
    <w:p w14:paraId="455EF926" w14:textId="77777777" w:rsidR="006E123D" w:rsidRDefault="006E12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E5"/>
    <w:rsid w:val="000D5AB1"/>
    <w:rsid w:val="000D6150"/>
    <w:rsid w:val="00182FC7"/>
    <w:rsid w:val="002045EB"/>
    <w:rsid w:val="00293B83"/>
    <w:rsid w:val="002E08E5"/>
    <w:rsid w:val="00302A2C"/>
    <w:rsid w:val="00306038"/>
    <w:rsid w:val="00315B89"/>
    <w:rsid w:val="00381669"/>
    <w:rsid w:val="0043732C"/>
    <w:rsid w:val="00485818"/>
    <w:rsid w:val="0052105A"/>
    <w:rsid w:val="005410A6"/>
    <w:rsid w:val="005511AE"/>
    <w:rsid w:val="00673C35"/>
    <w:rsid w:val="00697752"/>
    <w:rsid w:val="006A3CE7"/>
    <w:rsid w:val="006E123D"/>
    <w:rsid w:val="007510BD"/>
    <w:rsid w:val="0076387D"/>
    <w:rsid w:val="008F15C5"/>
    <w:rsid w:val="00965D17"/>
    <w:rsid w:val="00A27383"/>
    <w:rsid w:val="00A736B0"/>
    <w:rsid w:val="00B05189"/>
    <w:rsid w:val="00BC6BE5"/>
    <w:rsid w:val="00BE086A"/>
    <w:rsid w:val="00BE74D2"/>
    <w:rsid w:val="00C83E3C"/>
    <w:rsid w:val="00CC7965"/>
    <w:rsid w:val="00D02A74"/>
    <w:rsid w:val="00D905F1"/>
    <w:rsid w:val="00DE3B02"/>
    <w:rsid w:val="00DF56DD"/>
    <w:rsid w:val="00ED2B0B"/>
    <w:rsid w:val="00ED7071"/>
    <w:rsid w:val="00EF6D23"/>
    <w:rsid w:val="00F243AC"/>
    <w:rsid w:val="00F559B7"/>
    <w:rsid w:val="00FC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D030"/>
  <w15:chartTrackingRefBased/>
  <w15:docId w15:val="{2370A752-4B97-4D84-91CE-73B560AB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character" w:styleId="UnresolvedMention">
    <w:name w:val="Unresolved Mention"/>
    <w:basedOn w:val="DefaultParagraphFont"/>
    <w:uiPriority w:val="99"/>
    <w:semiHidden/>
    <w:unhideWhenUsed/>
    <w:rsid w:val="005511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a\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C76F5F417B4B71A65A7B2E71F497A6"/>
        <w:category>
          <w:name w:val="General"/>
          <w:gallery w:val="placeholder"/>
        </w:category>
        <w:types>
          <w:type w:val="bbPlcHdr"/>
        </w:types>
        <w:behaviors>
          <w:behavior w:val="content"/>
        </w:behaviors>
        <w:guid w:val="{2962A53F-5A28-4A55-84E0-F7BEBC052FB4}"/>
      </w:docPartPr>
      <w:docPartBody>
        <w:p w:rsidR="00E86E82" w:rsidRDefault="001B38D9">
          <w:pPr>
            <w:pStyle w:val="C5C76F5F417B4B71A65A7B2E71F497A6"/>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D9"/>
    <w:rsid w:val="001B38D9"/>
    <w:rsid w:val="004C37EA"/>
    <w:rsid w:val="005857A9"/>
    <w:rsid w:val="00681792"/>
    <w:rsid w:val="008C2D67"/>
    <w:rsid w:val="00A229EE"/>
    <w:rsid w:val="00C43E15"/>
    <w:rsid w:val="00DA3442"/>
    <w:rsid w:val="00E8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2FA0BC1C824533A3359245FAEAD16B">
    <w:name w:val="F92FA0BC1C824533A3359245FAEAD16B"/>
  </w:style>
  <w:style w:type="paragraph" w:customStyle="1" w:styleId="5EDA5B9998514E6E9BF6F635AAD99290">
    <w:name w:val="5EDA5B9998514E6E9BF6F635AAD99290"/>
  </w:style>
  <w:style w:type="paragraph" w:customStyle="1" w:styleId="DEE3E5E6B75D42E0BB4BBC54083C66AB">
    <w:name w:val="DEE3E5E6B75D42E0BB4BBC54083C66AB"/>
  </w:style>
  <w:style w:type="paragraph" w:customStyle="1" w:styleId="D05EE88F40D54C34A8C37ED190D5F3AF">
    <w:name w:val="D05EE88F40D54C34A8C37ED190D5F3AF"/>
  </w:style>
  <w:style w:type="paragraph" w:customStyle="1" w:styleId="FD24359AD2EB44A1B24BAFFEE000D297">
    <w:name w:val="FD24359AD2EB44A1B24BAFFEE000D297"/>
  </w:style>
  <w:style w:type="paragraph" w:customStyle="1" w:styleId="D45DF6F52B0949BC88E936DA38148C5C">
    <w:name w:val="D45DF6F52B0949BC88E936DA38148C5C"/>
  </w:style>
  <w:style w:type="paragraph" w:customStyle="1" w:styleId="64ED35E1F8714E69AA108BA9217D5883">
    <w:name w:val="64ED35E1F8714E69AA108BA9217D5883"/>
  </w:style>
  <w:style w:type="paragraph" w:customStyle="1" w:styleId="722186F1E85E48799EBD92EDFF9921C9">
    <w:name w:val="722186F1E85E48799EBD92EDFF9921C9"/>
  </w:style>
  <w:style w:type="paragraph" w:customStyle="1" w:styleId="5224C4C8E6894D0196A667CD65897B1D">
    <w:name w:val="5224C4C8E6894D0196A667CD65897B1D"/>
  </w:style>
  <w:style w:type="paragraph" w:customStyle="1" w:styleId="43AD6A71B2F44E54B7C2E37524DC3EC5">
    <w:name w:val="43AD6A71B2F44E54B7C2E37524DC3EC5"/>
  </w:style>
  <w:style w:type="paragraph" w:customStyle="1" w:styleId="15ACE415B7BE4F1EB035C088DE8B76C2">
    <w:name w:val="15ACE415B7BE4F1EB035C088DE8B76C2"/>
  </w:style>
  <w:style w:type="paragraph" w:customStyle="1" w:styleId="AF21F030477346D9A4B903737CF92FB5">
    <w:name w:val="AF21F030477346D9A4B903737CF92FB5"/>
  </w:style>
  <w:style w:type="paragraph" w:customStyle="1" w:styleId="C5C76F5F417B4B71A65A7B2E71F497A6">
    <w:name w:val="C5C76F5F417B4B71A65A7B2E71F49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(blue).dotx</Template>
  <TotalTime>114</TotalTime>
  <Pages>3</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Kendra Fleck
Executive Secretary 
Montadale Sheep Breeders Association
1) How many years have you been active with Montadale Sheep?
2) Why do you prefer Montadales over other breeds of sheep?
3) How would you go about promoting the Montadale sheep at the AAJS?  
4)  What activities do you plan on participating in at the AAJS?
5) How many sheep do you think you will exhibit at the AAJS?
Answer this question only if you are under the age of 17:  What is your favorite season of the year as you work with your sheep and why?
Answer this question only if you are 17 or older:  What do you think is one of the major challenges of today’s US sheep industry and why?
Please include a short video of yourself working with your sheep and describing why you enjoy working with Montadales.</dc:creator>
  <cp:keywords/>
  <dc:description/>
  <cp:lastModifiedBy>Kendra Fleck</cp:lastModifiedBy>
  <cp:revision>10</cp:revision>
  <cp:lastPrinted>2018-02-15T15:55:00Z</cp:lastPrinted>
  <dcterms:created xsi:type="dcterms:W3CDTF">2018-01-18T22:22:00Z</dcterms:created>
  <dcterms:modified xsi:type="dcterms:W3CDTF">2018-02-15T22:41:00Z</dcterms:modified>
</cp:coreProperties>
</file>